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4F94" w14:textId="77777777" w:rsidR="001A562F" w:rsidRPr="001A562F" w:rsidRDefault="001A562F" w:rsidP="001A562F">
      <w:pPr>
        <w:rPr>
          <w:rFonts w:ascii="Helvetica Neue UltraLight" w:hAnsi="Helvetica Neue UltraLight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Vestfyns Gymnasium</w:t>
      </w:r>
    </w:p>
    <w:p w14:paraId="0AF387E2" w14:textId="77777777" w:rsidR="001A562F" w:rsidRPr="001A562F" w:rsidRDefault="001A562F" w:rsidP="001A562F">
      <w:pPr>
        <w:rPr>
          <w:rFonts w:ascii="Helvetica Neue UltraLight" w:hAnsi="Helvetica Neue UltraLight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Langbygårdsvej 4</w:t>
      </w:r>
    </w:p>
    <w:p w14:paraId="3BB09589" w14:textId="77777777" w:rsidR="001A562F" w:rsidRDefault="001A562F" w:rsidP="001A562F">
      <w:pPr>
        <w:rPr>
          <w:rFonts w:ascii="Helvetica Neue UltraLight" w:hAnsi="Helvetica Neue UltraLight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5620 Glamsbjerg</w:t>
      </w:r>
    </w:p>
    <w:p w14:paraId="006585FA" w14:textId="60CC257C" w:rsidR="001A562F" w:rsidRPr="001A562F" w:rsidRDefault="00E634A5" w:rsidP="001A562F">
      <w:pPr>
        <w:jc w:val="right"/>
        <w:rPr>
          <w:rFonts w:ascii="Helvetica Neue UltraLight" w:hAnsi="Helvetica Neue UltraLight"/>
          <w:color w:val="44546A" w:themeColor="text2"/>
          <w:sz w:val="20"/>
          <w:szCs w:val="20"/>
        </w:rPr>
      </w:pPr>
      <w:r>
        <w:rPr>
          <w:rFonts w:ascii="Helvetica Neue UltraLight" w:hAnsi="Helvetica Neue UltraLight"/>
          <w:color w:val="44546A" w:themeColor="text2"/>
          <w:sz w:val="20"/>
          <w:szCs w:val="20"/>
        </w:rPr>
        <w:t>16</w:t>
      </w:r>
      <w:r w:rsidR="008650FA">
        <w:rPr>
          <w:rFonts w:ascii="Helvetica Neue UltraLight" w:hAnsi="Helvetica Neue UltraLight"/>
          <w:color w:val="44546A" w:themeColor="text2"/>
          <w:sz w:val="20"/>
          <w:szCs w:val="20"/>
        </w:rPr>
        <w:t>. marts 20</w:t>
      </w:r>
      <w:r w:rsidR="008B7C82">
        <w:rPr>
          <w:rFonts w:ascii="Helvetica Neue UltraLight" w:hAnsi="Helvetica Neue UltraLight"/>
          <w:color w:val="44546A" w:themeColor="text2"/>
          <w:sz w:val="20"/>
          <w:szCs w:val="20"/>
        </w:rPr>
        <w:t>2</w:t>
      </w:r>
      <w:r w:rsidR="00255BE3">
        <w:rPr>
          <w:rFonts w:ascii="Helvetica Neue UltraLight" w:hAnsi="Helvetica Neue UltraLight"/>
          <w:color w:val="44546A" w:themeColor="text2"/>
          <w:sz w:val="20"/>
          <w:szCs w:val="20"/>
        </w:rPr>
        <w:t>2</w:t>
      </w:r>
    </w:p>
    <w:p w14:paraId="51D16A83" w14:textId="249A449F" w:rsidR="001A562F" w:rsidRPr="001A562F" w:rsidRDefault="00E634A5" w:rsidP="001A562F">
      <w:pPr>
        <w:pStyle w:val="Overskrift1"/>
        <w:spacing w:before="0"/>
        <w:jc w:val="center"/>
      </w:pPr>
      <w:r>
        <w:t>Referat</w:t>
      </w:r>
      <w:r w:rsidR="001A562F" w:rsidRPr="001A562F">
        <w:t xml:space="preserve"> Bestyrelsesmøde</w:t>
      </w:r>
    </w:p>
    <w:p w14:paraId="69F00140" w14:textId="37ABED77" w:rsidR="001A562F" w:rsidRPr="001A562F" w:rsidRDefault="00823B93" w:rsidP="001A562F">
      <w:pPr>
        <w:pStyle w:val="Overskrift1"/>
        <w:spacing w:before="0"/>
        <w:jc w:val="center"/>
      </w:pPr>
      <w:r>
        <w:t>Onsdag d. 1</w:t>
      </w:r>
      <w:r w:rsidR="00255BE3">
        <w:t>6</w:t>
      </w:r>
      <w:r w:rsidR="001A562F" w:rsidRPr="001A562F">
        <w:t xml:space="preserve">. </w:t>
      </w:r>
      <w:r w:rsidR="001A562F">
        <w:t>marts</w:t>
      </w:r>
      <w:r>
        <w:t xml:space="preserve"> 20</w:t>
      </w:r>
      <w:r w:rsidR="006E5352">
        <w:t>2</w:t>
      </w:r>
      <w:r w:rsidR="00255BE3">
        <w:t>2</w:t>
      </w:r>
      <w:r w:rsidR="001A562F" w:rsidRPr="001A562F">
        <w:t xml:space="preserve"> kl. 16.00-18.00 på Vestfyns Gymnasium</w:t>
      </w:r>
    </w:p>
    <w:p w14:paraId="376CDE6D" w14:textId="4055E44D" w:rsidR="001A562F" w:rsidRPr="001A562F" w:rsidRDefault="001A562F" w:rsidP="001A562F">
      <w:pPr>
        <w:pStyle w:val="Overskrift1"/>
        <w:spacing w:before="0"/>
        <w:jc w:val="center"/>
      </w:pPr>
    </w:p>
    <w:p w14:paraId="669DBDD5" w14:textId="213AC434" w:rsidR="001A562F" w:rsidRDefault="00E634A5" w:rsidP="00E634A5">
      <w:pPr>
        <w:pStyle w:val="Overskrift4"/>
      </w:pPr>
      <w:r>
        <w:t xml:space="preserve">Afbud: </w:t>
      </w:r>
      <w:r w:rsidR="0075328D" w:rsidRPr="0075328D">
        <w:t>Aske Slyngbom Nielsen</w:t>
      </w:r>
      <w:r w:rsidR="0075328D">
        <w:rPr>
          <w:sz w:val="20"/>
          <w:szCs w:val="20"/>
        </w:rPr>
        <w:t xml:space="preserve"> </w:t>
      </w:r>
      <w:r>
        <w:t xml:space="preserve">og Maya Skelmose </w:t>
      </w:r>
      <w:proofErr w:type="spellStart"/>
      <w:r>
        <w:t>Meisel</w:t>
      </w:r>
      <w:proofErr w:type="spellEnd"/>
    </w:p>
    <w:p w14:paraId="17515698" w14:textId="77777777" w:rsidR="00E634A5" w:rsidRPr="00E634A5" w:rsidRDefault="00E634A5" w:rsidP="00E634A5"/>
    <w:p w14:paraId="4C888419" w14:textId="502202CF" w:rsidR="001A562F" w:rsidRPr="001A562F" w:rsidRDefault="00815F2C" w:rsidP="001A562F">
      <w:pPr>
        <w:pStyle w:val="Overskrift2"/>
        <w:numPr>
          <w:ilvl w:val="0"/>
          <w:numId w:val="2"/>
        </w:numPr>
        <w:rPr>
          <w:b/>
        </w:rPr>
      </w:pPr>
      <w:r>
        <w:rPr>
          <w:b/>
        </w:rPr>
        <w:t>Referat fra sidste bestyrelsesmøde blev underskrevet på dagen</w:t>
      </w:r>
    </w:p>
    <w:p w14:paraId="2C408641" w14:textId="77777777" w:rsidR="001A562F" w:rsidRDefault="001A562F" w:rsidP="00170633">
      <w:pPr>
        <w:pStyle w:val="Overskrift4"/>
      </w:pPr>
    </w:p>
    <w:p w14:paraId="426B36EB" w14:textId="12C6E0F0" w:rsidR="001A562F" w:rsidRDefault="001A562F" w:rsidP="001A562F">
      <w:pPr>
        <w:pStyle w:val="Overskrift2"/>
        <w:numPr>
          <w:ilvl w:val="0"/>
          <w:numId w:val="2"/>
        </w:numPr>
        <w:rPr>
          <w:b/>
        </w:rPr>
      </w:pPr>
      <w:r w:rsidRPr="001A562F">
        <w:rPr>
          <w:b/>
        </w:rPr>
        <w:t>Godkendelse af den udsendte dagsorden</w:t>
      </w:r>
    </w:p>
    <w:p w14:paraId="72B01753" w14:textId="5A756307" w:rsidR="00E634A5" w:rsidRPr="00E634A5" w:rsidRDefault="00E634A5" w:rsidP="00E634A5">
      <w:pPr>
        <w:pStyle w:val="Overskrift4"/>
      </w:pPr>
      <w:r>
        <w:t>Dagsordenen blev godkendt som udsendt.</w:t>
      </w:r>
    </w:p>
    <w:p w14:paraId="26269DE7" w14:textId="77777777" w:rsidR="001A562F" w:rsidRDefault="001A562F" w:rsidP="001A562F">
      <w:pPr>
        <w:pStyle w:val="Overskrift4"/>
      </w:pPr>
    </w:p>
    <w:p w14:paraId="32847A2A" w14:textId="0211FD20" w:rsidR="001A562F" w:rsidRPr="00533FDB" w:rsidRDefault="00823B93" w:rsidP="00533FDB">
      <w:pPr>
        <w:pStyle w:val="Overskrift2"/>
        <w:numPr>
          <w:ilvl w:val="0"/>
          <w:numId w:val="2"/>
        </w:numPr>
        <w:rPr>
          <w:b/>
        </w:rPr>
      </w:pPr>
      <w:r>
        <w:rPr>
          <w:b/>
        </w:rPr>
        <w:t>Årsregnskab og Årsrapport 20</w:t>
      </w:r>
      <w:r w:rsidR="006E5352">
        <w:rPr>
          <w:b/>
        </w:rPr>
        <w:t>2</w:t>
      </w:r>
      <w:r w:rsidR="00815F2C">
        <w:rPr>
          <w:b/>
        </w:rPr>
        <w:t>1</w:t>
      </w:r>
    </w:p>
    <w:p w14:paraId="457678D1" w14:textId="2DCA6616" w:rsidR="00533FDB" w:rsidRDefault="004D0C6B" w:rsidP="00E22A4F">
      <w:pPr>
        <w:ind w:left="360"/>
      </w:pPr>
      <w:r>
        <w:t xml:space="preserve">Stats. </w:t>
      </w:r>
      <w:proofErr w:type="spellStart"/>
      <w:r>
        <w:t>aut</w:t>
      </w:r>
      <w:proofErr w:type="spellEnd"/>
      <w:r>
        <w:t>. r</w:t>
      </w:r>
      <w:r w:rsidR="00533FDB">
        <w:t xml:space="preserve">evisor Brian Skovhus </w:t>
      </w:r>
      <w:r w:rsidR="00E22A4F">
        <w:t>Jakobsen</w:t>
      </w:r>
      <w:r w:rsidR="00533FDB">
        <w:t xml:space="preserve"> forelægger regnskab og årsrapport. Mette </w:t>
      </w:r>
      <w:proofErr w:type="spellStart"/>
      <w:r w:rsidR="00823B93">
        <w:t>Baunehøj</w:t>
      </w:r>
      <w:proofErr w:type="spellEnd"/>
      <w:r w:rsidR="00823B93">
        <w:t xml:space="preserve"> </w:t>
      </w:r>
      <w:proofErr w:type="spellStart"/>
      <w:r w:rsidR="00533FDB">
        <w:t>Eilstrup</w:t>
      </w:r>
      <w:proofErr w:type="spellEnd"/>
      <w:r w:rsidR="00533FDB">
        <w:t xml:space="preserve"> deltager under dette punkt.</w:t>
      </w:r>
      <w:r w:rsidR="00E22A4F">
        <w:t xml:space="preserve"> </w:t>
      </w:r>
      <w:r w:rsidR="00533FDB">
        <w:t>Bestyrelsen skal godkende og underskrive både Årsrapport og Revis</w:t>
      </w:r>
      <w:r w:rsidR="00367794">
        <w:t>ionsprotokollater.</w:t>
      </w:r>
    </w:p>
    <w:p w14:paraId="6D05BD8B" w14:textId="6464EB77" w:rsidR="00533FDB" w:rsidRDefault="00B90F49" w:rsidP="00533FDB">
      <w:pPr>
        <w:ind w:left="360"/>
      </w:pPr>
      <w:r>
        <w:t>K</w:t>
      </w:r>
      <w:r w:rsidR="00533FDB">
        <w:t xml:space="preserve">opi af Årsrapport </w:t>
      </w:r>
      <w:r>
        <w:t>og</w:t>
      </w:r>
      <w:r w:rsidR="00285108">
        <w:t xml:space="preserve"> Revisionsprotokollat </w:t>
      </w:r>
      <w:r>
        <w:t>er vedlagt som bilag.</w:t>
      </w:r>
    </w:p>
    <w:p w14:paraId="0EAA31F7" w14:textId="49CE054A" w:rsidR="00E634A5" w:rsidRDefault="00E634A5" w:rsidP="00E634A5">
      <w:pPr>
        <w:pStyle w:val="Overskrift4"/>
      </w:pPr>
      <w:r>
        <w:t>Brian Skovhus Jakobsen forelagde årsrapport og revisionsprotokollat. Bestyrelsen godkendte og underskrev såvel årsrapport som revisionsprotokollat.</w:t>
      </w:r>
      <w:r w:rsidR="00A74D68">
        <w:t xml:space="preserve"> Bestyrelsen præciserede at der skal indhentes flere tilbud på større investeringer og reparationsarbejder.</w:t>
      </w:r>
    </w:p>
    <w:p w14:paraId="2E3FABBC" w14:textId="48BB1BEE" w:rsidR="001A2BB5" w:rsidRDefault="001A2BB5" w:rsidP="00823B93"/>
    <w:p w14:paraId="7439827C" w14:textId="7651A5E7" w:rsidR="001A2BB5" w:rsidRPr="001A2BB5" w:rsidRDefault="001A2BB5" w:rsidP="001A2BB5">
      <w:pPr>
        <w:pStyle w:val="Overskrift2"/>
        <w:numPr>
          <w:ilvl w:val="0"/>
          <w:numId w:val="2"/>
        </w:numPr>
        <w:rPr>
          <w:b/>
        </w:rPr>
      </w:pPr>
      <w:r w:rsidRPr="001A2BB5">
        <w:rPr>
          <w:b/>
        </w:rPr>
        <w:t xml:space="preserve">Status for ansøgertal 1.g </w:t>
      </w:r>
      <w:r w:rsidR="00823B93">
        <w:rPr>
          <w:b/>
        </w:rPr>
        <w:t>skoleåret 20</w:t>
      </w:r>
      <w:r w:rsidR="006E5352">
        <w:rPr>
          <w:b/>
        </w:rPr>
        <w:t>2</w:t>
      </w:r>
      <w:r w:rsidR="00815F2C">
        <w:rPr>
          <w:b/>
        </w:rPr>
        <w:t>2</w:t>
      </w:r>
      <w:r w:rsidR="00823B93">
        <w:rPr>
          <w:b/>
        </w:rPr>
        <w:t>-</w:t>
      </w:r>
      <w:r w:rsidR="0050429E">
        <w:rPr>
          <w:b/>
        </w:rPr>
        <w:t>2</w:t>
      </w:r>
      <w:r w:rsidR="00815F2C">
        <w:rPr>
          <w:b/>
        </w:rPr>
        <w:t>3</w:t>
      </w:r>
      <w:r w:rsidRPr="001A2BB5">
        <w:rPr>
          <w:b/>
        </w:rPr>
        <w:t xml:space="preserve"> på VG og på Fyn</w:t>
      </w:r>
    </w:p>
    <w:p w14:paraId="527747AA" w14:textId="07C56C9D" w:rsidR="00B61754" w:rsidRDefault="00B04F82" w:rsidP="00B04F82">
      <w:pPr>
        <w:ind w:left="360"/>
      </w:pPr>
      <w:r>
        <w:t>Orientering</w:t>
      </w:r>
    </w:p>
    <w:p w14:paraId="3BE46B59" w14:textId="126C5276" w:rsidR="00E634A5" w:rsidRDefault="003148F2" w:rsidP="00E634A5">
      <w:pPr>
        <w:pStyle w:val="Overskrift4"/>
      </w:pPr>
      <w:r>
        <w:t>S</w:t>
      </w:r>
      <w:r w:rsidR="00354F6E">
        <w:t>øren Hjelholt Hansen orienterede om ansøgertallet. Det er stadig usikkert om</w:t>
      </w:r>
      <w:r w:rsidR="00E767F7">
        <w:t xml:space="preserve"> der starter 6 eller 7 klasser til sommer.</w:t>
      </w:r>
    </w:p>
    <w:p w14:paraId="076364F1" w14:textId="77777777" w:rsidR="00B04F82" w:rsidRDefault="00B04F82" w:rsidP="00B04F82">
      <w:pPr>
        <w:ind w:left="360"/>
      </w:pPr>
    </w:p>
    <w:p w14:paraId="4AFC0872" w14:textId="6C94DBB5" w:rsidR="006E5352" w:rsidRPr="006E5352" w:rsidRDefault="00815F2C" w:rsidP="006E5352">
      <w:pPr>
        <w:pStyle w:val="Overskrift2"/>
        <w:numPr>
          <w:ilvl w:val="0"/>
          <w:numId w:val="2"/>
        </w:numPr>
        <w:rPr>
          <w:b/>
        </w:rPr>
      </w:pPr>
      <w:r>
        <w:rPr>
          <w:b/>
        </w:rPr>
        <w:t>Musical og</w:t>
      </w:r>
      <w:r w:rsidR="000A1DB8">
        <w:rPr>
          <w:b/>
        </w:rPr>
        <w:t xml:space="preserve"> undervisning i musical-ugen</w:t>
      </w:r>
    </w:p>
    <w:p w14:paraId="1F551E6E" w14:textId="44BD29B6" w:rsidR="006E5352" w:rsidRDefault="006E5352" w:rsidP="006E5352">
      <w:pPr>
        <w:ind w:left="360"/>
      </w:pPr>
      <w:r>
        <w:t>Orientering</w:t>
      </w:r>
    </w:p>
    <w:p w14:paraId="27F609E7" w14:textId="62F2A87E" w:rsidR="006E5352" w:rsidRDefault="00E767F7" w:rsidP="00E767F7">
      <w:pPr>
        <w:pStyle w:val="Overskrift4"/>
      </w:pPr>
      <w:r>
        <w:t>Vivi Rejnhold Sørensen orienterede om musicalforberedelserne samt om undervisningen for de ca</w:t>
      </w:r>
      <w:r w:rsidR="004A6CB6">
        <w:t>.</w:t>
      </w:r>
      <w:r>
        <w:t xml:space="preserve"> 400 elever der ikke er involveret heri.</w:t>
      </w:r>
    </w:p>
    <w:p w14:paraId="171A8890" w14:textId="77777777" w:rsidR="00E767F7" w:rsidRDefault="00E767F7" w:rsidP="00E767F7"/>
    <w:p w14:paraId="41999F05" w14:textId="21C652D5" w:rsidR="006E5352" w:rsidRDefault="00815F2C" w:rsidP="006E5352">
      <w:pPr>
        <w:pStyle w:val="Overskrift2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Ansættelse af pædagogisk leder</w:t>
      </w:r>
    </w:p>
    <w:p w14:paraId="331E0E6E" w14:textId="06DC7EB1" w:rsidR="007D51A0" w:rsidRDefault="007D51A0" w:rsidP="007D51A0">
      <w:pPr>
        <w:ind w:left="360"/>
      </w:pPr>
      <w:r>
        <w:t>Orientering</w:t>
      </w:r>
      <w:r w:rsidR="003F4728">
        <w:t xml:space="preserve"> om </w:t>
      </w:r>
      <w:r w:rsidR="00815F2C">
        <w:t>forløb</w:t>
      </w:r>
    </w:p>
    <w:p w14:paraId="67F096B5" w14:textId="3A1BB479" w:rsidR="007D51A0" w:rsidRDefault="00E767F7" w:rsidP="00E767F7">
      <w:pPr>
        <w:pStyle w:val="Overskrift4"/>
      </w:pPr>
      <w:r>
        <w:t>Søren Hjelholt Hansen orienterede om forløbet</w:t>
      </w:r>
      <w:r w:rsidR="0090045B">
        <w:t>,</w:t>
      </w:r>
      <w:r>
        <w:t xml:space="preserve"> og udkast til stillingsopslag blev forelagt på mødet.</w:t>
      </w:r>
      <w:r w:rsidR="00B63F67">
        <w:t xml:space="preserve"> Bestyrelsen </w:t>
      </w:r>
      <w:r w:rsidR="00356559">
        <w:t>foreslog, at</w:t>
      </w:r>
      <w:r w:rsidR="0061721E">
        <w:t xml:space="preserve"> </w:t>
      </w:r>
      <w:r w:rsidR="00A91352">
        <w:t>der ekstraordinært</w:t>
      </w:r>
      <w:r w:rsidR="0061721E">
        <w:t xml:space="preserve"> </w:t>
      </w:r>
      <w:r w:rsidR="00A91352">
        <w:t>blev udvalgt en elev til a</w:t>
      </w:r>
      <w:r w:rsidR="0061721E">
        <w:t>nsættelsesudvalget.</w:t>
      </w:r>
    </w:p>
    <w:p w14:paraId="1F9F7A70" w14:textId="77777777" w:rsidR="00E767F7" w:rsidRPr="00E767F7" w:rsidRDefault="00E767F7" w:rsidP="00E767F7"/>
    <w:p w14:paraId="58BEEEA2" w14:textId="7FC10E3B" w:rsidR="007D51A0" w:rsidRPr="006E5352" w:rsidRDefault="007D51A0" w:rsidP="007D51A0">
      <w:pPr>
        <w:pStyle w:val="Overskrift2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Status </w:t>
      </w:r>
      <w:r w:rsidR="00815F2C">
        <w:rPr>
          <w:b/>
          <w:bCs/>
        </w:rPr>
        <w:t>på skoleårets afslutning</w:t>
      </w:r>
    </w:p>
    <w:p w14:paraId="0F9B6D5B" w14:textId="4428D714" w:rsidR="007D51A0" w:rsidRDefault="00815F2C" w:rsidP="007D51A0">
      <w:pPr>
        <w:ind w:left="360"/>
      </w:pPr>
      <w:r>
        <w:t>Orientering om ændringer og tiltag, herunder årets eksaminer.</w:t>
      </w:r>
    </w:p>
    <w:p w14:paraId="6DD0038A" w14:textId="74D6C51A" w:rsidR="00E767F7" w:rsidRPr="007D51A0" w:rsidRDefault="00E767F7" w:rsidP="00E767F7">
      <w:pPr>
        <w:pStyle w:val="Overskrift4"/>
      </w:pPr>
      <w:r>
        <w:lastRenderedPageBreak/>
        <w:t>Vivi Rejnhold Sørensen orienterede om de udmeldte ændringer. 3g’erne skal til 4 eksamensbegivenheder. SRP og eksamen i skriftlig dansk samt 2 mundtlige eksaminer på A-niveau. Normal eksamen for 1g og 2g.</w:t>
      </w:r>
    </w:p>
    <w:p w14:paraId="650D6CBC" w14:textId="77777777" w:rsidR="0050429E" w:rsidRPr="002C15A9" w:rsidRDefault="0050429E" w:rsidP="007969E7"/>
    <w:p w14:paraId="543C9435" w14:textId="70EC34E0" w:rsidR="00B61754" w:rsidRPr="00B61754" w:rsidRDefault="00AD11AD" w:rsidP="00B61754">
      <w:pPr>
        <w:pStyle w:val="Overskrift2"/>
        <w:numPr>
          <w:ilvl w:val="0"/>
          <w:numId w:val="2"/>
        </w:numPr>
        <w:rPr>
          <w:b/>
        </w:rPr>
      </w:pPr>
      <w:r w:rsidRPr="00AD11AD">
        <w:rPr>
          <w:b/>
        </w:rPr>
        <w:t>Meddelelser</w:t>
      </w:r>
    </w:p>
    <w:p w14:paraId="2C73AAF0" w14:textId="6E545EAB" w:rsidR="00E22A4F" w:rsidRDefault="00815F2C" w:rsidP="00084F76">
      <w:pPr>
        <w:pStyle w:val="Listeafsnit"/>
        <w:numPr>
          <w:ilvl w:val="0"/>
          <w:numId w:val="4"/>
        </w:numPr>
      </w:pPr>
      <w:r>
        <w:t>Studiesekretær</w:t>
      </w:r>
    </w:p>
    <w:p w14:paraId="35C0B970" w14:textId="25DDC73C" w:rsidR="00E767F7" w:rsidRDefault="00E767F7" w:rsidP="00E767F7">
      <w:pPr>
        <w:pStyle w:val="Overskrift4"/>
      </w:pPr>
      <w:r>
        <w:t>Der forventes ny studiesekretær med start 1. maj 2022</w:t>
      </w:r>
      <w:r w:rsidR="006B2DF5">
        <w:t>.</w:t>
      </w:r>
      <w:r w:rsidR="00D85913">
        <w:t xml:space="preserve"> Ansættelsessamtaler er i igangsat.</w:t>
      </w:r>
    </w:p>
    <w:p w14:paraId="6E172A14" w14:textId="0163FDAB" w:rsidR="004F27BD" w:rsidRDefault="004F27BD" w:rsidP="00084F76">
      <w:pPr>
        <w:pStyle w:val="Listeafsnit"/>
        <w:numPr>
          <w:ilvl w:val="0"/>
          <w:numId w:val="4"/>
        </w:numPr>
      </w:pPr>
      <w:r>
        <w:t>Nyt medlem af bestyrelsen</w:t>
      </w:r>
    </w:p>
    <w:p w14:paraId="642DDC5B" w14:textId="354C786A" w:rsidR="006E5352" w:rsidRDefault="00E767F7" w:rsidP="00E767F7">
      <w:pPr>
        <w:pStyle w:val="Overskrift4"/>
      </w:pPr>
      <w:r>
        <w:t xml:space="preserve">Skoleleder Thomas Nielsen på Tommerup Skole </w:t>
      </w:r>
      <w:r w:rsidR="00160CA8">
        <w:t>er udpeget som</w:t>
      </w:r>
      <w:r>
        <w:t xml:space="preserve"> nyt medlem af bestyrelsen efter Kirsten Møller.</w:t>
      </w:r>
    </w:p>
    <w:p w14:paraId="5A516BD3" w14:textId="77777777" w:rsidR="004A6CB6" w:rsidRPr="004A6CB6" w:rsidRDefault="004A6CB6" w:rsidP="004A6CB6"/>
    <w:p w14:paraId="1FB8187E" w14:textId="74D32B37" w:rsidR="00B55333" w:rsidRDefault="00E22A4F" w:rsidP="00084F76">
      <w:pPr>
        <w:pStyle w:val="Overskrift2"/>
        <w:numPr>
          <w:ilvl w:val="0"/>
          <w:numId w:val="2"/>
        </w:numPr>
        <w:rPr>
          <w:b/>
        </w:rPr>
      </w:pPr>
      <w:r w:rsidRPr="00E22A4F">
        <w:rPr>
          <w:b/>
        </w:rPr>
        <w:t xml:space="preserve">Dato for næste </w:t>
      </w:r>
      <w:r w:rsidR="00B55333">
        <w:rPr>
          <w:b/>
        </w:rPr>
        <w:t>bestyrelses</w:t>
      </w:r>
      <w:r w:rsidR="004F4C39">
        <w:rPr>
          <w:b/>
        </w:rPr>
        <w:t>møde</w:t>
      </w:r>
    </w:p>
    <w:p w14:paraId="670FEEDF" w14:textId="1CCFDDAE" w:rsidR="00E22A4F" w:rsidRPr="0050429E" w:rsidRDefault="00B55333" w:rsidP="001A2BB5">
      <w:pPr>
        <w:ind w:left="360"/>
        <w:rPr>
          <w:color w:val="FF0000"/>
        </w:rPr>
      </w:pPr>
      <w:r>
        <w:t>Næste ordinære bestyrelsesmøde:</w:t>
      </w:r>
      <w:r w:rsidR="00823B93">
        <w:t xml:space="preserve"> </w:t>
      </w:r>
      <w:proofErr w:type="gramStart"/>
      <w:r w:rsidR="00285108">
        <w:t>Torsdag</w:t>
      </w:r>
      <w:proofErr w:type="gramEnd"/>
      <w:r w:rsidR="0050429E">
        <w:t xml:space="preserve"> d. </w:t>
      </w:r>
      <w:r w:rsidR="000A1DB8">
        <w:t>19</w:t>
      </w:r>
      <w:r w:rsidR="0050429E">
        <w:t>. maj 20</w:t>
      </w:r>
      <w:r w:rsidR="00492AE4">
        <w:t>2</w:t>
      </w:r>
      <w:r w:rsidR="000A1DB8">
        <w:t>2</w:t>
      </w:r>
    </w:p>
    <w:p w14:paraId="4EC76A70" w14:textId="77777777" w:rsidR="00E22A4F" w:rsidRDefault="00E22A4F" w:rsidP="00E22A4F"/>
    <w:p w14:paraId="534B176A" w14:textId="68A2E374" w:rsidR="00E22A4F" w:rsidRDefault="00E22A4F" w:rsidP="00D94FDB">
      <w:pPr>
        <w:pStyle w:val="Overskrift2"/>
        <w:numPr>
          <w:ilvl w:val="0"/>
          <w:numId w:val="2"/>
        </w:numPr>
        <w:ind w:left="709" w:hanging="425"/>
        <w:rPr>
          <w:b/>
        </w:rPr>
      </w:pPr>
      <w:r w:rsidRPr="00E22A4F">
        <w:rPr>
          <w:b/>
        </w:rPr>
        <w:t>Eventuelt</w:t>
      </w:r>
    </w:p>
    <w:p w14:paraId="43475664" w14:textId="1792BE7B" w:rsidR="00E634A5" w:rsidRDefault="00F92B14" w:rsidP="00E634A5">
      <w:pPr>
        <w:rPr>
          <w:i/>
          <w:iCs/>
          <w:color w:val="2E74B5" w:themeColor="accent1" w:themeShade="BF"/>
        </w:rPr>
      </w:pPr>
      <w:r w:rsidRPr="00F92B14">
        <w:rPr>
          <w:i/>
          <w:iCs/>
          <w:color w:val="2E74B5" w:themeColor="accent1" w:themeShade="BF"/>
        </w:rPr>
        <w:t xml:space="preserve">Ros til </w:t>
      </w:r>
      <w:r>
        <w:rPr>
          <w:i/>
          <w:iCs/>
          <w:color w:val="2E74B5" w:themeColor="accent1" w:themeShade="BF"/>
        </w:rPr>
        <w:t>brobygnings</w:t>
      </w:r>
      <w:r w:rsidR="007A6C25">
        <w:rPr>
          <w:i/>
          <w:iCs/>
          <w:color w:val="2E74B5" w:themeColor="accent1" w:themeShade="BF"/>
        </w:rPr>
        <w:t>tilbuddet fra bestyrelsen. De unge har følt sig meget vel modtaget af både elever og lærere.</w:t>
      </w:r>
    </w:p>
    <w:p w14:paraId="4B4AD6B2" w14:textId="77777777" w:rsidR="00F92B14" w:rsidRPr="00F92B14" w:rsidRDefault="00F92B14" w:rsidP="00E634A5">
      <w:pPr>
        <w:rPr>
          <w:i/>
          <w:iCs/>
          <w:color w:val="2E74B5" w:themeColor="accent1" w:themeShade="BF"/>
        </w:rPr>
      </w:pPr>
    </w:p>
    <w:p w14:paraId="3A67E1F7" w14:textId="77777777" w:rsidR="00F92B14" w:rsidRPr="00F92B14" w:rsidRDefault="00F92B14" w:rsidP="00E634A5">
      <w:pPr>
        <w:rPr>
          <w:i/>
          <w:iCs/>
          <w:color w:val="1F4E79" w:themeColor="accent1" w:themeShade="80"/>
        </w:rPr>
      </w:pPr>
    </w:p>
    <w:p w14:paraId="4C4B97FC" w14:textId="0B127CA9" w:rsidR="00E634A5" w:rsidRPr="00F92B14" w:rsidRDefault="00E634A5" w:rsidP="00E634A5">
      <w:pPr>
        <w:rPr>
          <w:i/>
          <w:iCs/>
          <w:color w:val="1F4E79" w:themeColor="accent1" w:themeShade="80"/>
        </w:rPr>
      </w:pPr>
    </w:p>
    <w:p w14:paraId="5F451843" w14:textId="78C0BD5E" w:rsidR="00E634A5" w:rsidRDefault="00E634A5" w:rsidP="00E634A5"/>
    <w:p w14:paraId="152DC918" w14:textId="188860A2" w:rsidR="00E634A5" w:rsidRDefault="00E634A5" w:rsidP="00E634A5"/>
    <w:p w14:paraId="42EFE232" w14:textId="77777777" w:rsidR="00E634A5" w:rsidRDefault="00E634A5" w:rsidP="00E634A5"/>
    <w:p w14:paraId="40124929" w14:textId="4BC66D4D" w:rsidR="00E634A5" w:rsidRDefault="00E634A5" w:rsidP="00E634A5"/>
    <w:p w14:paraId="165C044F" w14:textId="631DFC4D" w:rsidR="00E634A5" w:rsidRDefault="00E634A5" w:rsidP="00E634A5"/>
    <w:p w14:paraId="1064F942" w14:textId="0CBAFFF1" w:rsidR="00E634A5" w:rsidRDefault="00E634A5" w:rsidP="00E634A5"/>
    <w:p w14:paraId="0B7FE437" w14:textId="77777777" w:rsidR="00E634A5" w:rsidRPr="0036561F" w:rsidRDefault="00E634A5" w:rsidP="00E634A5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</w:t>
      </w:r>
    </w:p>
    <w:p w14:paraId="4462C827" w14:textId="77777777" w:rsidR="00E634A5" w:rsidRPr="0036561F" w:rsidRDefault="00E634A5" w:rsidP="00E634A5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Ole Nørregaard J</w:t>
      </w:r>
      <w:r>
        <w:rPr>
          <w:i/>
          <w:sz w:val="20"/>
          <w:szCs w:val="20"/>
        </w:rPr>
        <w:t>ensen (formand)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Jan Helskov Hansen </w:t>
      </w:r>
      <w:r w:rsidRPr="0036561F">
        <w:rPr>
          <w:i/>
          <w:sz w:val="20"/>
          <w:szCs w:val="20"/>
        </w:rPr>
        <w:t>(næstformand)</w:t>
      </w:r>
      <w:r w:rsidRPr="0036561F">
        <w:rPr>
          <w:i/>
          <w:sz w:val="20"/>
          <w:szCs w:val="20"/>
        </w:rPr>
        <w:br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</w:p>
    <w:p w14:paraId="1CA56686" w14:textId="77777777" w:rsidR="00E634A5" w:rsidRPr="0036561F" w:rsidRDefault="00E634A5" w:rsidP="00E634A5">
      <w:pPr>
        <w:rPr>
          <w:i/>
          <w:sz w:val="20"/>
          <w:szCs w:val="20"/>
        </w:rPr>
      </w:pPr>
    </w:p>
    <w:p w14:paraId="105ADACE" w14:textId="77777777" w:rsidR="00E634A5" w:rsidRPr="0036561F" w:rsidRDefault="00E634A5" w:rsidP="00E634A5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</w:t>
      </w:r>
      <w:r w:rsidRPr="0036561F">
        <w:rPr>
          <w:i/>
          <w:sz w:val="20"/>
          <w:szCs w:val="20"/>
        </w:rPr>
        <w:br/>
      </w:r>
      <w:r>
        <w:rPr>
          <w:i/>
          <w:sz w:val="20"/>
          <w:szCs w:val="20"/>
        </w:rPr>
        <w:t>Nikolaj Leed Henriksen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Kristine Lawaetz </w:t>
      </w:r>
      <w:proofErr w:type="spellStart"/>
      <w:r>
        <w:rPr>
          <w:i/>
          <w:sz w:val="20"/>
          <w:szCs w:val="20"/>
        </w:rPr>
        <w:t>Lyngbo</w:t>
      </w:r>
      <w:proofErr w:type="spellEnd"/>
    </w:p>
    <w:p w14:paraId="0888C630" w14:textId="77777777" w:rsidR="00E634A5" w:rsidRDefault="00E634A5" w:rsidP="00E634A5">
      <w:pPr>
        <w:rPr>
          <w:i/>
          <w:sz w:val="20"/>
          <w:szCs w:val="20"/>
        </w:rPr>
      </w:pPr>
    </w:p>
    <w:p w14:paraId="0227DF81" w14:textId="77777777" w:rsidR="00E634A5" w:rsidRPr="0036561F" w:rsidRDefault="00E634A5" w:rsidP="00E634A5">
      <w:pPr>
        <w:rPr>
          <w:i/>
          <w:sz w:val="20"/>
          <w:szCs w:val="20"/>
        </w:rPr>
      </w:pPr>
    </w:p>
    <w:p w14:paraId="4EB616F4" w14:textId="77777777" w:rsidR="00E634A5" w:rsidRPr="0036561F" w:rsidRDefault="00E634A5" w:rsidP="00E634A5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</w:t>
      </w:r>
    </w:p>
    <w:p w14:paraId="3A9B663C" w14:textId="0448DEA5" w:rsidR="00E634A5" w:rsidRPr="0036561F" w:rsidRDefault="00160CA8" w:rsidP="00E634A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Aske Slyngbom Nielsen </w:t>
      </w:r>
      <w:r>
        <w:rPr>
          <w:i/>
          <w:sz w:val="20"/>
          <w:szCs w:val="20"/>
        </w:rPr>
        <w:tab/>
      </w:r>
      <w:r w:rsidR="00E634A5" w:rsidRPr="0036561F">
        <w:rPr>
          <w:i/>
          <w:sz w:val="20"/>
          <w:szCs w:val="20"/>
        </w:rPr>
        <w:tab/>
      </w:r>
      <w:r w:rsidR="00E634A5" w:rsidRPr="0036561F">
        <w:rPr>
          <w:i/>
          <w:sz w:val="20"/>
          <w:szCs w:val="20"/>
        </w:rPr>
        <w:tab/>
        <w:t>Poul Dalgaard Jensen</w:t>
      </w:r>
    </w:p>
    <w:p w14:paraId="76ADE33C" w14:textId="77777777" w:rsidR="00E634A5" w:rsidRPr="0036561F" w:rsidRDefault="00E634A5" w:rsidP="00E634A5">
      <w:pPr>
        <w:rPr>
          <w:i/>
          <w:sz w:val="20"/>
          <w:szCs w:val="20"/>
        </w:rPr>
      </w:pPr>
    </w:p>
    <w:p w14:paraId="07F37407" w14:textId="77777777" w:rsidR="00E634A5" w:rsidRPr="0036561F" w:rsidRDefault="00E634A5" w:rsidP="00E634A5">
      <w:pPr>
        <w:rPr>
          <w:i/>
          <w:sz w:val="20"/>
          <w:szCs w:val="20"/>
        </w:rPr>
      </w:pPr>
    </w:p>
    <w:p w14:paraId="21B6F481" w14:textId="77777777" w:rsidR="00E634A5" w:rsidRPr="0036561F" w:rsidRDefault="00E634A5" w:rsidP="00E634A5">
      <w:pPr>
        <w:ind w:left="1304" w:hanging="1304"/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______________________________________</w:t>
      </w:r>
    </w:p>
    <w:p w14:paraId="02CEC90A" w14:textId="77777777" w:rsidR="00E634A5" w:rsidRDefault="00E634A5" w:rsidP="00E634A5">
      <w:pPr>
        <w:ind w:left="1304" w:hanging="1304"/>
        <w:rPr>
          <w:i/>
          <w:sz w:val="20"/>
          <w:szCs w:val="20"/>
        </w:rPr>
      </w:pPr>
      <w:r>
        <w:rPr>
          <w:i/>
          <w:sz w:val="20"/>
          <w:szCs w:val="20"/>
        </w:rPr>
        <w:t>Jakob Kildehave</w:t>
      </w:r>
      <w:r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Maya Skelmose </w:t>
      </w:r>
      <w:proofErr w:type="spellStart"/>
      <w:r>
        <w:rPr>
          <w:i/>
          <w:sz w:val="20"/>
          <w:szCs w:val="20"/>
        </w:rPr>
        <w:t>Meisel</w:t>
      </w:r>
      <w:proofErr w:type="spellEnd"/>
    </w:p>
    <w:p w14:paraId="520345BF" w14:textId="77777777" w:rsidR="00E634A5" w:rsidRDefault="00E634A5" w:rsidP="00E634A5">
      <w:pPr>
        <w:ind w:left="1304" w:hanging="1304"/>
        <w:rPr>
          <w:i/>
          <w:sz w:val="20"/>
          <w:szCs w:val="20"/>
        </w:rPr>
      </w:pPr>
    </w:p>
    <w:p w14:paraId="6297844F" w14:textId="77777777" w:rsidR="00E634A5" w:rsidRDefault="00E634A5" w:rsidP="00E634A5">
      <w:pPr>
        <w:ind w:left="1304" w:hanging="1304"/>
        <w:rPr>
          <w:i/>
          <w:sz w:val="20"/>
          <w:szCs w:val="20"/>
        </w:rPr>
      </w:pPr>
    </w:p>
    <w:p w14:paraId="69BBA5F6" w14:textId="49E16007" w:rsidR="00E634A5" w:rsidRPr="0036561F" w:rsidRDefault="00E634A5" w:rsidP="00E634A5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</w:p>
    <w:p w14:paraId="5EDAB159" w14:textId="4ED7DA5F" w:rsidR="00E634A5" w:rsidRPr="009C7FBB" w:rsidRDefault="00E634A5" w:rsidP="00E634A5">
      <w:pPr>
        <w:ind w:left="1304" w:hanging="1304"/>
        <w:rPr>
          <w:i/>
          <w:sz w:val="20"/>
          <w:szCs w:val="20"/>
        </w:rPr>
      </w:pPr>
      <w:r>
        <w:rPr>
          <w:i/>
          <w:sz w:val="20"/>
          <w:szCs w:val="20"/>
        </w:rPr>
        <w:t>Søren Hjelholt Hansen (rektor)</w:t>
      </w:r>
    </w:p>
    <w:p w14:paraId="06D27B27" w14:textId="77777777" w:rsidR="00E634A5" w:rsidRPr="00CF71FA" w:rsidRDefault="00E634A5" w:rsidP="00E634A5"/>
    <w:p w14:paraId="53CB3626" w14:textId="77777777" w:rsidR="00E634A5" w:rsidRPr="005B5F99" w:rsidRDefault="00E634A5" w:rsidP="00E634A5"/>
    <w:p w14:paraId="7CF98568" w14:textId="77777777" w:rsidR="00E634A5" w:rsidRPr="00E634A5" w:rsidRDefault="00E634A5" w:rsidP="00E634A5"/>
    <w:sectPr w:rsidR="00E634A5" w:rsidRPr="00E634A5" w:rsidSect="0068532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E88"/>
    <w:multiLevelType w:val="hybridMultilevel"/>
    <w:tmpl w:val="ED266B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6F8F"/>
    <w:multiLevelType w:val="hybridMultilevel"/>
    <w:tmpl w:val="4BF459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4C31"/>
    <w:multiLevelType w:val="hybridMultilevel"/>
    <w:tmpl w:val="ECFC37E0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951D3"/>
    <w:multiLevelType w:val="hybridMultilevel"/>
    <w:tmpl w:val="E07447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2F"/>
    <w:rsid w:val="00084C04"/>
    <w:rsid w:val="00084F76"/>
    <w:rsid w:val="0008747C"/>
    <w:rsid w:val="000A1DB8"/>
    <w:rsid w:val="00125B12"/>
    <w:rsid w:val="00131C80"/>
    <w:rsid w:val="00160CA8"/>
    <w:rsid w:val="00170633"/>
    <w:rsid w:val="001A2BB5"/>
    <w:rsid w:val="001A562F"/>
    <w:rsid w:val="0022442D"/>
    <w:rsid w:val="00254BB3"/>
    <w:rsid w:val="00255BE3"/>
    <w:rsid w:val="00285108"/>
    <w:rsid w:val="002A17AD"/>
    <w:rsid w:val="002C15A9"/>
    <w:rsid w:val="002C3076"/>
    <w:rsid w:val="002F2303"/>
    <w:rsid w:val="003142C9"/>
    <w:rsid w:val="003148F2"/>
    <w:rsid w:val="0031709A"/>
    <w:rsid w:val="00354F6E"/>
    <w:rsid w:val="00356559"/>
    <w:rsid w:val="00366409"/>
    <w:rsid w:val="00367794"/>
    <w:rsid w:val="00370BBC"/>
    <w:rsid w:val="003D4372"/>
    <w:rsid w:val="003F4728"/>
    <w:rsid w:val="004077B5"/>
    <w:rsid w:val="00424A13"/>
    <w:rsid w:val="00435472"/>
    <w:rsid w:val="00457E10"/>
    <w:rsid w:val="004862EA"/>
    <w:rsid w:val="00492AE4"/>
    <w:rsid w:val="00496DBB"/>
    <w:rsid w:val="00497870"/>
    <w:rsid w:val="004A6CB6"/>
    <w:rsid w:val="004D0C6B"/>
    <w:rsid w:val="004F27BD"/>
    <w:rsid w:val="004F2ABB"/>
    <w:rsid w:val="004F4C39"/>
    <w:rsid w:val="0050429E"/>
    <w:rsid w:val="00524539"/>
    <w:rsid w:val="00533FDB"/>
    <w:rsid w:val="0057407D"/>
    <w:rsid w:val="00576BAD"/>
    <w:rsid w:val="005B586C"/>
    <w:rsid w:val="0061721E"/>
    <w:rsid w:val="00631A99"/>
    <w:rsid w:val="006349F2"/>
    <w:rsid w:val="00685328"/>
    <w:rsid w:val="006B2DF5"/>
    <w:rsid w:val="006C40B7"/>
    <w:rsid w:val="006D48D3"/>
    <w:rsid w:val="006E5352"/>
    <w:rsid w:val="006E6B57"/>
    <w:rsid w:val="00705524"/>
    <w:rsid w:val="0075328D"/>
    <w:rsid w:val="007562CB"/>
    <w:rsid w:val="00784665"/>
    <w:rsid w:val="007969E7"/>
    <w:rsid w:val="007A6C25"/>
    <w:rsid w:val="007D51A0"/>
    <w:rsid w:val="007E5452"/>
    <w:rsid w:val="00815F2C"/>
    <w:rsid w:val="00823B93"/>
    <w:rsid w:val="008650FA"/>
    <w:rsid w:val="008945B0"/>
    <w:rsid w:val="008B7C82"/>
    <w:rsid w:val="008D5781"/>
    <w:rsid w:val="008E6724"/>
    <w:rsid w:val="0090045B"/>
    <w:rsid w:val="00937B05"/>
    <w:rsid w:val="009400D3"/>
    <w:rsid w:val="00950567"/>
    <w:rsid w:val="00977853"/>
    <w:rsid w:val="009C487F"/>
    <w:rsid w:val="00A028FC"/>
    <w:rsid w:val="00A02AC2"/>
    <w:rsid w:val="00A74D68"/>
    <w:rsid w:val="00A91352"/>
    <w:rsid w:val="00AD11AD"/>
    <w:rsid w:val="00B04F82"/>
    <w:rsid w:val="00B072AD"/>
    <w:rsid w:val="00B129C5"/>
    <w:rsid w:val="00B47149"/>
    <w:rsid w:val="00B55333"/>
    <w:rsid w:val="00B61754"/>
    <w:rsid w:val="00B63F67"/>
    <w:rsid w:val="00B90F49"/>
    <w:rsid w:val="00BC02F9"/>
    <w:rsid w:val="00C76FC9"/>
    <w:rsid w:val="00CC3DD0"/>
    <w:rsid w:val="00D26567"/>
    <w:rsid w:val="00D579D8"/>
    <w:rsid w:val="00D85913"/>
    <w:rsid w:val="00D94FDB"/>
    <w:rsid w:val="00DC4CFC"/>
    <w:rsid w:val="00DC720F"/>
    <w:rsid w:val="00DD0A3A"/>
    <w:rsid w:val="00DE7511"/>
    <w:rsid w:val="00E22635"/>
    <w:rsid w:val="00E22A4F"/>
    <w:rsid w:val="00E62ABB"/>
    <w:rsid w:val="00E634A5"/>
    <w:rsid w:val="00E767F7"/>
    <w:rsid w:val="00EB67BF"/>
    <w:rsid w:val="00F26FAF"/>
    <w:rsid w:val="00F92B14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804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17AD"/>
    <w:rPr>
      <w:rFonts w:ascii="Helvetica Neue Light" w:hAnsi="Helvetica Neue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17AD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44546A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17AD"/>
    <w:pPr>
      <w:keepNext/>
      <w:keepLines/>
      <w:spacing w:before="40"/>
      <w:ind w:left="360"/>
      <w:outlineLvl w:val="1"/>
    </w:pPr>
    <w:rPr>
      <w:rFonts w:ascii="Helvetica Neue" w:eastAsiaTheme="majorEastAsia" w:hAnsi="Helvetica Neue" w:cstheme="majorBidi"/>
      <w:color w:val="323E4F" w:themeColor="text2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2A1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aliases w:val="Referat"/>
    <w:basedOn w:val="Normal"/>
    <w:next w:val="Normal"/>
    <w:link w:val="Overskrift4Tegn"/>
    <w:uiPriority w:val="9"/>
    <w:unhideWhenUsed/>
    <w:qFormat/>
    <w:rsid w:val="00B129C5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A17A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17AD"/>
    <w:rPr>
      <w:rFonts w:ascii="Helvetica Neue Light" w:eastAsiaTheme="majorEastAsia" w:hAnsi="Helvetica Neue Light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A17AD"/>
    <w:rPr>
      <w:rFonts w:ascii="Helvetica Neue" w:eastAsiaTheme="majorEastAsia" w:hAnsi="Helvetica Neue" w:cstheme="majorBidi"/>
      <w:color w:val="44546A" w:themeColor="text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17AD"/>
    <w:rPr>
      <w:rFonts w:ascii="Helvetica Neue" w:eastAsiaTheme="majorEastAsia" w:hAnsi="Helvetica Neue" w:cstheme="majorBidi"/>
      <w:color w:val="323E4F" w:themeColor="text2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A17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4Tegn">
    <w:name w:val="Overskrift 4 Tegn"/>
    <w:aliases w:val="Referat Tegn"/>
    <w:basedOn w:val="Standardskrifttypeiafsnit"/>
    <w:link w:val="Overskrift4"/>
    <w:uiPriority w:val="9"/>
    <w:rsid w:val="00B129C5"/>
    <w:rPr>
      <w:rFonts w:ascii="Helvetica Neue Light" w:eastAsiaTheme="majorEastAsia" w:hAnsi="Helvetica Neue Light" w:cstheme="majorBidi"/>
      <w:i/>
      <w:iCs/>
      <w:color w:val="2E74B5" w:themeColor="accent1" w:themeShade="BF"/>
    </w:rPr>
  </w:style>
  <w:style w:type="paragraph" w:styleId="Listeafsnit">
    <w:name w:val="List Paragraph"/>
    <w:basedOn w:val="Normal"/>
    <w:uiPriority w:val="34"/>
    <w:qFormat/>
    <w:rsid w:val="00AD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er7436/Library/Group%20Containers/UBF8T346G9.Office/User%20Content.localized/Templates.localized/HH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HH.dotx</Template>
  <TotalTime>89</TotalTime>
  <Pages>2</Pages>
  <Words>405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Dagsorden til Bestyrelsesmøde</vt:lpstr>
      <vt:lpstr>Onsdag d. 15. marts 2017 kl. 16.00-18.00 på Vestfyns Gymnasium</vt:lpstr>
      <vt:lpstr>Mødelokale 20 på 1. Sal</vt:lpstr>
      <vt:lpstr>    Underskrivelse af referater sidste bestyrelsesmøde d. 31. januar 2017</vt:lpstr>
      <vt:lpstr>    Godkendelse af den udsendte dagsorden</vt:lpstr>
      <vt:lpstr>    Årsregnskab og Årsrapport 2015</vt:lpstr>
      <vt:lpstr>    Gymnasiereformen</vt:lpstr>
      <vt:lpstr>    Status for ansøgertal 1.g skoleåret 2017-18 på VG og på Fyn</vt:lpstr>
      <vt:lpstr>    Meddelelser</vt:lpstr>
      <vt:lpstr>    Dato for næste bestyrelsesmøder</vt:lpstr>
      <vt:lpstr>    Eventuelt.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Hjelholt Hansen</dc:creator>
  <cp:keywords/>
  <dc:description/>
  <cp:lastModifiedBy>Søren Hjelholt Hansen</cp:lastModifiedBy>
  <cp:revision>14</cp:revision>
  <cp:lastPrinted>2017-03-10T12:18:00Z</cp:lastPrinted>
  <dcterms:created xsi:type="dcterms:W3CDTF">2022-03-16T11:33:00Z</dcterms:created>
  <dcterms:modified xsi:type="dcterms:W3CDTF">2022-03-21T09:20:00Z</dcterms:modified>
</cp:coreProperties>
</file>